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D5" w:rsidRDefault="00E33D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L</w:t>
      </w:r>
      <w:r w:rsidR="00260DA1">
        <w:rPr>
          <w:b/>
          <w:sz w:val="36"/>
          <w:szCs w:val="36"/>
        </w:rPr>
        <w:t>ISTA  LUCRĂRILOR DE LICENTĂ 2025-2026</w:t>
      </w:r>
    </w:p>
    <w:p w:rsidR="003E1CD5" w:rsidRDefault="003E1CD5">
      <w:pPr>
        <w:spacing w:line="276" w:lineRule="auto"/>
        <w:jc w:val="center"/>
        <w:rPr>
          <w:b/>
          <w:sz w:val="28"/>
          <w:szCs w:val="28"/>
        </w:rPr>
      </w:pPr>
    </w:p>
    <w:p w:rsidR="003E1CD5" w:rsidRDefault="00E33D43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1.PREDAREA JOCURILOR DE MIȘCARE ÎN LECȚIA DE EDUCAȚIE FIZICĂ LA NIVEL GIMNAZIAL</w:t>
      </w:r>
    </w:p>
    <w:p w:rsidR="003E1CD5" w:rsidRDefault="00E33D43">
      <w:pPr>
        <w:spacing w:line="276" w:lineRule="auto"/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DEZVOLTAREA CALITĂȚII MOTRICE VITEZA PRIN </w:t>
      </w:r>
      <w:r>
        <w:rPr>
          <w:rFonts w:ascii="Times New Roman" w:hAnsi="Times New Roman"/>
          <w:b/>
          <w:sz w:val="28"/>
          <w:szCs w:val="28"/>
          <w:lang w:val="ro-RO"/>
        </w:rPr>
        <w:t>INTERMEDIUL ELEMENTELOR DIN JOCUL DE ................... LA NIVELUL CLASEI A ..............</w:t>
      </w:r>
    </w:p>
    <w:p w:rsidR="003E1CD5" w:rsidRDefault="00E33D43">
      <w:pPr>
        <w:spacing w:line="276" w:lineRule="auto"/>
      </w:pPr>
      <w:r>
        <w:rPr>
          <w:rFonts w:ascii="Times New Roman" w:hAnsi="Times New Roman"/>
          <w:b/>
          <w:sz w:val="28"/>
          <w:szCs w:val="28"/>
          <w:lang w:val="ro-RO"/>
        </w:rPr>
        <w:t>3.</w:t>
      </w:r>
      <w:r>
        <w:rPr>
          <w:rFonts w:ascii="Times New Roman" w:hAnsi="Times New Roman"/>
          <w:b/>
          <w:sz w:val="28"/>
          <w:szCs w:val="28"/>
        </w:rPr>
        <w:t>STUDIUL PRINVIND INITIEREA IN JOCUL DE ………………. PRIN JOCURI DINAMICE</w:t>
      </w:r>
    </w:p>
    <w:p w:rsidR="003E1CD5" w:rsidRDefault="00E33D43">
      <w:pPr>
        <w:spacing w:line="276" w:lineRule="auto"/>
      </w:pPr>
      <w:r>
        <w:rPr>
          <w:rFonts w:ascii="Times New Roman" w:hAnsi="Times New Roman"/>
          <w:b/>
          <w:sz w:val="28"/>
          <w:szCs w:val="28"/>
          <w:lang w:val="ro-RO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STUDIU PRIVIND CONSOLIDAREA CAPACITĂȚII MOTRICE ÎN ACTIVITĂȚILE DE EDUCAȚIE FIZICĂ ȘI SPORT </w:t>
      </w:r>
      <w:r>
        <w:rPr>
          <w:rFonts w:ascii="Times New Roman" w:hAnsi="Times New Roman"/>
          <w:b/>
          <w:sz w:val="28"/>
          <w:szCs w:val="28"/>
        </w:rPr>
        <w:t>LA NIVELUL ÎNVĂȚĂMÂNTULUI GIMNAZIAL</w:t>
      </w:r>
    </w:p>
    <w:p w:rsidR="003E1CD5" w:rsidRDefault="00E33D43">
      <w:pPr>
        <w:pStyle w:val="Heading1"/>
        <w:spacing w:before="89" w:line="276" w:lineRule="auto"/>
        <w:ind w:left="0" w:right="1149"/>
        <w:jc w:val="left"/>
      </w:pPr>
      <w:r>
        <w:rPr>
          <w:sz w:val="28"/>
          <w:szCs w:val="28"/>
        </w:rPr>
        <w:t>5. ЅTUDІU PRІVІND ΟPTІMІZАRЕА САLІTĂȚІІ MΟTRІСЕ VІTЕZA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СU АJUTΟRUL ЕLЕMЕNTЕLΟR DІN JΟСUL DЕ FΟTBАL LА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NІVЕLUL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СLАЅЕІ 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........</w:t>
      </w:r>
    </w:p>
    <w:p w:rsidR="003E1CD5" w:rsidRDefault="00E33D43">
      <w:pPr>
        <w:spacing w:before="281" w:line="276" w:lineRule="auto"/>
        <w:ind w:right="508"/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STUDIU PRIVIND ÎNVĂȚAREA ȘI CONSOLIDAREA</w:t>
      </w:r>
      <w:r>
        <w:rPr>
          <w:rFonts w:ascii="Times New Roman" w:eastAsia="Times New Roman" w:hAnsi="Times New Roman"/>
          <w:b/>
          <w:spacing w:val="1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DEPRINDERILOR MOTRICE DE BAZĂ ALE</w:t>
      </w:r>
      <w:r>
        <w:rPr>
          <w:rFonts w:ascii="Times New Roman" w:eastAsia="Times New Roman" w:hAnsi="Times New Roman"/>
          <w:b/>
          <w:spacing w:val="1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ELEVILOR</w:t>
      </w:r>
      <w:r>
        <w:rPr>
          <w:rFonts w:ascii="Times New Roman" w:eastAsia="Times New Roman" w:hAnsi="Times New Roman"/>
          <w:b/>
          <w:spacing w:val="-77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DIN 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CICLUL PRIMAR PRIN UTILIZAREA JOCURILOR</w:t>
      </w:r>
      <w:r>
        <w:rPr>
          <w:rFonts w:ascii="Times New Roman" w:eastAsia="Times New Roman" w:hAnsi="Times New Roman"/>
          <w:b/>
          <w:spacing w:val="1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DINAMICE</w:t>
      </w:r>
    </w:p>
    <w:p w:rsidR="003E1CD5" w:rsidRDefault="00E33D43">
      <w:pPr>
        <w:spacing w:line="276" w:lineRule="auto"/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7.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LECȚIA DE EDUCAȚIE FIZICĂ ȘI SPORT- FORMĂ DE BAZĂ A PRACTICĂRII EXERCIȚIULUI FIZIC LA NIVELUL INVĂȚĂMÂNTULUI GIMNAZIAL</w:t>
      </w:r>
    </w:p>
    <w:p w:rsidR="003E1CD5" w:rsidRDefault="00E33D43">
      <w:pPr>
        <w:pStyle w:val="NoSpacing"/>
        <w:spacing w:line="276" w:lineRule="auto"/>
      </w:pPr>
      <w:r>
        <w:rPr>
          <w:rFonts w:ascii="Times New Roman" w:hAnsi="Times New Roman"/>
          <w:b/>
          <w:bCs/>
          <w:sz w:val="28"/>
          <w:szCs w:val="28"/>
          <w:lang w:val="ro-RO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STUDIU PRIVIND METODICA INSTRUIRII</w:t>
      </w:r>
    </w:p>
    <w:p w:rsidR="003E1CD5" w:rsidRDefault="00E33D43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ELEVILOR DIN ÎNVĂȚĂMANTUL PRIMAR IN TENISUL DE </w:t>
      </w:r>
      <w:r>
        <w:rPr>
          <w:rFonts w:ascii="Times New Roman" w:hAnsi="Times New Roman"/>
          <w:b/>
          <w:sz w:val="28"/>
          <w:szCs w:val="28"/>
        </w:rPr>
        <w:t>CAMP</w:t>
      </w:r>
    </w:p>
    <w:p w:rsidR="003E1CD5" w:rsidRDefault="003E1CD5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E1CD5" w:rsidRDefault="00E33D43">
      <w:pPr>
        <w:pStyle w:val="NoSpacing"/>
        <w:spacing w:line="276" w:lineRule="auto"/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eastAsia="Calibri" w:hAnsi="Times New Roman"/>
          <w:b/>
          <w:i/>
          <w:sz w:val="28"/>
          <w:szCs w:val="28"/>
        </w:rPr>
        <w:t xml:space="preserve"> CONTRIBUȚII ALE MIJLOACELOR JOCULUI DE………………….. LA DEZVOLTAREA FORȚEI ÎN REGIM DE VITEZĂ LA NIVEL GIMNAZIAL</w:t>
      </w:r>
    </w:p>
    <w:p w:rsidR="003E1CD5" w:rsidRDefault="003E1CD5">
      <w:pPr>
        <w:pStyle w:val="NoSpacing"/>
        <w:spacing w:line="276" w:lineRule="auto"/>
        <w:rPr>
          <w:rFonts w:ascii="Times New Roman" w:eastAsia="Calibri" w:hAnsi="Times New Roman"/>
          <w:b/>
          <w:i/>
          <w:sz w:val="28"/>
          <w:szCs w:val="28"/>
        </w:rPr>
      </w:pPr>
    </w:p>
    <w:p w:rsidR="003E1CD5" w:rsidRDefault="00E33D43">
      <w:pPr>
        <w:spacing w:line="276" w:lineRule="auto"/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STUDIUL PRIVIND OPTIMIZAREA CALITĂȚII MOTRICE FORȚA ÎN LECȚIA DE EDUCAȚIE FIZICĂ LA NIVELUL CLASEI A .......................</w:t>
      </w:r>
    </w:p>
    <w:p w:rsidR="003E1CD5" w:rsidRDefault="00E33D43">
      <w:pPr>
        <w:spacing w:before="315" w:line="276" w:lineRule="auto"/>
        <w:ind w:left="100" w:right="1280"/>
      </w:pPr>
      <w:r>
        <w:rPr>
          <w:rFonts w:ascii="Times New Roman" w:hAnsi="Times New Roman"/>
          <w:b/>
          <w:sz w:val="28"/>
          <w:szCs w:val="28"/>
        </w:rPr>
        <w:lastRenderedPageBreak/>
        <w:t>11.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STUDIU </w:t>
      </w:r>
      <w:r>
        <w:rPr>
          <w:rFonts w:ascii="Times New Roman" w:hAnsi="Times New Roman"/>
          <w:b/>
          <w:spacing w:val="-1"/>
          <w:sz w:val="28"/>
          <w:szCs w:val="28"/>
        </w:rPr>
        <w:t>PRIVIND IMPORTANȚA OPTIMIZĂRII</w:t>
      </w:r>
    </w:p>
    <w:p w:rsidR="003E1CD5" w:rsidRDefault="00E33D43">
      <w:pPr>
        <w:spacing w:before="315" w:line="276" w:lineRule="auto"/>
        <w:ind w:left="100" w:right="1280"/>
      </w:pPr>
      <w:r>
        <w:rPr>
          <w:rFonts w:ascii="Times New Roman" w:hAnsi="Times New Roman"/>
          <w:b/>
          <w:sz w:val="28"/>
          <w:szCs w:val="28"/>
        </w:rPr>
        <w:t>PREGĂTIRII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TEHNICE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ÎN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JOCUL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TENIS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LA NIVELUL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JUNIORILOR</w:t>
      </w:r>
    </w:p>
    <w:p w:rsidR="003E1CD5" w:rsidRDefault="00E33D43">
      <w:pPr>
        <w:spacing w:before="315" w:line="276" w:lineRule="auto"/>
        <w:ind w:left="100" w:right="1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12.STUDIU PRIVIND DEZVOLTAREA CALITATII MOTRICE ……………………LA JUNIORI IN TENISUL DE CAMP.</w:t>
      </w:r>
    </w:p>
    <w:p w:rsidR="003E1CD5" w:rsidRDefault="003E1CD5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1CD5" w:rsidRDefault="003E1CD5">
      <w:pPr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3E1CD5" w:rsidRDefault="00260DA1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  <w:sectPr w:rsidR="003E1CD5"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LECT.UNIV.DR HĂȘMĂȘAN IOAN</w:t>
      </w:r>
      <w:bookmarkStart w:id="0" w:name="_GoBack"/>
      <w:bookmarkEnd w:id="0"/>
    </w:p>
    <w:p w:rsidR="003E1CD5" w:rsidRDefault="003E1CD5"/>
    <w:sectPr w:rsidR="003E1CD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43" w:rsidRDefault="00E33D43">
      <w:pPr>
        <w:spacing w:after="0" w:line="240" w:lineRule="auto"/>
      </w:pPr>
      <w:r>
        <w:separator/>
      </w:r>
    </w:p>
  </w:endnote>
  <w:endnote w:type="continuationSeparator" w:id="0">
    <w:p w:rsidR="00E33D43" w:rsidRDefault="00E3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43" w:rsidRDefault="00E33D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3D43" w:rsidRDefault="00E33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E1CD5"/>
    <w:rsid w:val="00260DA1"/>
    <w:rsid w:val="002C492F"/>
    <w:rsid w:val="003E1CD5"/>
    <w:rsid w:val="00E3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EEC2"/>
  <w15:docId w15:val="{5967ED15-E896-4B92-B1F0-350F07A8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widowControl w:val="0"/>
      <w:autoSpaceDE w:val="0"/>
      <w:spacing w:before="75" w:after="0" w:line="240" w:lineRule="auto"/>
      <w:ind w:left="1568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oSpacing">
    <w:name w:val="No Spacing"/>
    <w:pPr>
      <w:suppressAutoHyphens/>
      <w:spacing w:after="0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student stiinte</cp:lastModifiedBy>
  <cp:revision>3</cp:revision>
  <dcterms:created xsi:type="dcterms:W3CDTF">2025-09-22T08:49:00Z</dcterms:created>
  <dcterms:modified xsi:type="dcterms:W3CDTF">2025-09-22T08:49:00Z</dcterms:modified>
</cp:coreProperties>
</file>